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5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[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ian’s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ad]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[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Inse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Date]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N: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[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edical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ie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/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ppe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ls]</w:t>
      </w:r>
      <w:r>
        <w:rPr>
          <w:rFonts w:ascii="Arial" w:hAnsi="Arial" w:cs="Arial" w:eastAsia="Arial"/>
          <w:sz w:val="20"/>
          <w:szCs w:val="2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[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me]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[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s]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[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’s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st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st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e]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40" w:lineRule="auto"/>
        <w:ind w:left="100" w:right="687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#: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#: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6"/>
        </w:rPr>
        <w:t>®</w:t>
      </w:r>
      <w:r>
        <w:rPr>
          <w:rFonts w:ascii="Arial" w:hAnsi="Arial" w:cs="Arial" w:eastAsia="Arial"/>
          <w:sz w:val="13"/>
          <w:szCs w:val="13"/>
          <w:spacing w:val="12"/>
          <w:w w:val="100"/>
          <w:position w:val="6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)</w:t>
      </w:r>
      <w:r>
        <w:rPr>
          <w:rFonts w:ascii="Arial" w:hAnsi="Arial" w:cs="Arial" w:eastAsia="Arial"/>
          <w:sz w:val="20"/>
          <w:szCs w:val="20"/>
          <w:spacing w:val="-1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26" w:lineRule="exact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[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include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all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denied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e]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Dear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35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[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atient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name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]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[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date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]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[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name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ins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edica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]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[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son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ial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]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[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inse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]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[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patient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name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]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[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]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[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Inse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iate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ion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ien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’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nditio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/diagnosi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;</w:t>
      </w:r>
      <w:r>
        <w:rPr>
          <w:rFonts w:ascii="Arial" w:hAnsi="Arial" w:cs="Arial" w:eastAsia="Arial"/>
          <w:sz w:val="20"/>
          <w:szCs w:val="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]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8" w:after="0" w:line="460" w:lineRule="exact"/>
        <w:ind w:left="100" w:right="481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b/>
          <w:bCs/>
        </w:rPr>
        <w:t>INDI</w:t>
      </w:r>
      <w:r>
        <w:rPr>
          <w:rFonts w:ascii="Arial" w:hAnsi="Arial" w:cs="Arial" w:eastAsia="Arial"/>
          <w:sz w:val="20"/>
          <w:szCs w:val="20"/>
          <w:color w:val="FF0000"/>
          <w:spacing w:val="5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FF0000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0"/>
          <w:szCs w:val="20"/>
          <w:color w:val="FF000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color w:val="FF0000"/>
          <w:spacing w:val="0"/>
          <w:w w:val="100"/>
          <w:b/>
          <w:bCs/>
          <w:position w:val="7"/>
        </w:rPr>
        <w:t>®</w:t>
      </w:r>
      <w:r>
        <w:rPr>
          <w:rFonts w:ascii="Arial" w:hAnsi="Arial" w:cs="Arial" w:eastAsia="Arial"/>
          <w:sz w:val="13"/>
          <w:szCs w:val="13"/>
          <w:color w:val="FF0000"/>
          <w:spacing w:val="9"/>
          <w:w w:val="100"/>
          <w:b/>
          <w:bCs/>
          <w:position w:val="7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b/>
          <w:bCs/>
          <w:position w:val="0"/>
        </w:rPr>
        <w:t>(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  <w:b/>
          <w:bCs/>
          <w:position w:val="0"/>
        </w:rPr>
        <w:t>v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b/>
          <w:bCs/>
          <w:position w:val="0"/>
        </w:rPr>
        <w:t>ed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b/>
          <w:bCs/>
          <w:position w:val="0"/>
        </w:rPr>
        <w:t>o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b/>
          <w:bCs/>
          <w:position w:val="0"/>
        </w:rPr>
        <w:t>li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b/>
          <w:bCs/>
          <w:position w:val="0"/>
        </w:rPr>
        <w:t>z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b/>
          <w:bCs/>
          <w:position w:val="0"/>
        </w:rPr>
        <w:t>uma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b/>
          <w:bCs/>
          <w:position w:val="0"/>
        </w:rPr>
        <w:t>b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b/>
          <w:bCs/>
          <w:position w:val="0"/>
        </w:rPr>
        <w:t>)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-5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3"/>
          <w:w w:val="100"/>
          <w:b/>
          <w:bCs/>
          <w:position w:val="0"/>
        </w:rPr>
        <w:t>d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b/>
          <w:bCs/>
          <w:position w:val="0"/>
        </w:rPr>
        <w:t>ult</w:t>
      </w:r>
      <w:r>
        <w:rPr>
          <w:rFonts w:ascii="Arial" w:hAnsi="Arial" w:cs="Arial" w:eastAsia="Arial"/>
          <w:sz w:val="20"/>
          <w:szCs w:val="20"/>
          <w:color w:val="FF0000"/>
          <w:spacing w:val="-5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b/>
          <w:bCs/>
          <w:position w:val="0"/>
        </w:rPr>
        <w:t>U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  <w:b/>
          <w:bCs/>
          <w:position w:val="0"/>
        </w:rPr>
        <w:t>l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b/>
          <w:bCs/>
          <w:position w:val="0"/>
        </w:rPr>
        <w:t>c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b/>
          <w:bCs/>
          <w:position w:val="0"/>
        </w:rPr>
        <w:t>ati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  <w:b/>
          <w:bCs/>
          <w:position w:val="0"/>
        </w:rPr>
        <w:t>v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-1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b/>
          <w:bCs/>
          <w:position w:val="0"/>
        </w:rPr>
        <w:t>Coli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b/>
          <w:bCs/>
          <w:position w:val="0"/>
        </w:rPr>
        <w:t>t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b/>
          <w:bCs/>
          <w:position w:val="0"/>
        </w:rPr>
        <w:t>is</w:t>
      </w:r>
      <w:r>
        <w:rPr>
          <w:rFonts w:ascii="Arial" w:hAnsi="Arial" w:cs="Arial" w:eastAsia="Arial"/>
          <w:sz w:val="20"/>
          <w:szCs w:val="20"/>
          <w:color w:val="FF0000"/>
          <w:spacing w:val="-7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b/>
          <w:bCs/>
          <w:position w:val="0"/>
        </w:rPr>
        <w:t>(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  <w:b/>
          <w:bCs/>
          <w:position w:val="0"/>
        </w:rPr>
        <w:t>U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b/>
          <w:bCs/>
          <w:position w:val="0"/>
        </w:rPr>
        <w:t>C)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83" w:lineRule="exact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  <w:position w:val="1"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position w:val="1"/>
        </w:rPr>
        <w:t>u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  <w:position w:val="1"/>
        </w:rPr>
        <w:t>l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20"/>
          <w:szCs w:val="20"/>
          <w:color w:val="FF0000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1"/>
        </w:rPr>
        <w:t>at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position w:val="1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  <w:position w:val="1"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1"/>
        </w:rPr>
        <w:t>ts</w:t>
      </w:r>
      <w:r>
        <w:rPr>
          <w:rFonts w:ascii="Arial" w:hAnsi="Arial" w:cs="Arial" w:eastAsia="Arial"/>
          <w:sz w:val="20"/>
          <w:szCs w:val="20"/>
          <w:color w:val="FF0000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1"/>
        </w:rPr>
        <w:t>w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  <w:position w:val="1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1"/>
        </w:rPr>
        <w:t>th</w:t>
      </w:r>
      <w:r>
        <w:rPr>
          <w:rFonts w:ascii="Arial" w:hAnsi="Arial" w:cs="Arial" w:eastAsia="Arial"/>
          <w:sz w:val="20"/>
          <w:szCs w:val="20"/>
          <w:color w:val="FF0000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4"/>
          <w:w w:val="100"/>
          <w:position w:val="1"/>
        </w:rPr>
        <w:t>m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  <w:position w:val="1"/>
        </w:rPr>
        <w:t>d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1"/>
        </w:rPr>
        <w:t>erate</w:t>
      </w:r>
      <w:r>
        <w:rPr>
          <w:rFonts w:ascii="Arial" w:hAnsi="Arial" w:cs="Arial" w:eastAsia="Arial"/>
          <w:sz w:val="20"/>
          <w:szCs w:val="20"/>
          <w:color w:val="FF0000"/>
          <w:spacing w:val="3"/>
          <w:w w:val="100"/>
          <w:position w:val="1"/>
        </w:rPr>
        <w:t>l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1"/>
        </w:rPr>
        <w:t>y</w:t>
      </w:r>
      <w:r>
        <w:rPr>
          <w:rFonts w:ascii="Arial" w:hAnsi="Arial" w:cs="Arial" w:eastAsia="Arial"/>
          <w:sz w:val="20"/>
          <w:szCs w:val="20"/>
          <w:color w:val="FF0000"/>
          <w:spacing w:val="-14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20"/>
          <w:szCs w:val="20"/>
          <w:color w:val="FF0000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  <w:position w:val="1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  <w:position w:val="1"/>
        </w:rPr>
        <w:t>v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1"/>
        </w:rPr>
        <w:t>er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  <w:position w:val="1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4"/>
          <w:w w:val="100"/>
          <w:position w:val="1"/>
        </w:rPr>
        <w:t>l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1"/>
        </w:rPr>
        <w:t>y</w:t>
      </w:r>
      <w:r>
        <w:rPr>
          <w:rFonts w:ascii="Arial" w:hAnsi="Arial" w:cs="Arial" w:eastAsia="Arial"/>
          <w:sz w:val="20"/>
          <w:szCs w:val="20"/>
          <w:color w:val="FF0000"/>
          <w:spacing w:val="-11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1"/>
        </w:rPr>
        <w:t>ac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  <w:position w:val="1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position w:val="1"/>
        </w:rPr>
        <w:t>v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1"/>
        </w:rPr>
        <w:t>UC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1"/>
        </w:rPr>
        <w:t>who</w:t>
      </w:r>
      <w:r>
        <w:rPr>
          <w:rFonts w:ascii="Arial" w:hAnsi="Arial" w:cs="Arial" w:eastAsia="Arial"/>
          <w:sz w:val="20"/>
          <w:szCs w:val="20"/>
          <w:color w:val="FF0000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  <w:position w:val="1"/>
        </w:rPr>
        <w:t>h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position w:val="1"/>
        </w:rPr>
        <w:t>v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  <w:position w:val="1"/>
        </w:rPr>
        <w:t>h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  <w:position w:val="1"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20"/>
          <w:szCs w:val="20"/>
          <w:color w:val="FF0000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1"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position w:val="1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1"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  <w:position w:val="1"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  <w:position w:val="1"/>
        </w:rPr>
        <w:t>d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  <w:position w:val="1"/>
        </w:rPr>
        <w:t>q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  <w:position w:val="1"/>
        </w:rPr>
        <w:t>u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1"/>
        </w:rPr>
        <w:t>ate</w:t>
      </w:r>
      <w:r>
        <w:rPr>
          <w:rFonts w:ascii="Arial" w:hAnsi="Arial" w:cs="Arial" w:eastAsia="Arial"/>
          <w:sz w:val="20"/>
          <w:szCs w:val="20"/>
          <w:color w:val="FF0000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1"/>
        </w:rPr>
        <w:t>re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  <w:position w:val="1"/>
        </w:rPr>
        <w:t>o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1"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1"/>
        </w:rPr>
        <w:t>w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  <w:position w:val="1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  <w:position w:val="1"/>
        </w:rPr>
        <w:t>h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1" w:after="0" w:line="230" w:lineRule="exact"/>
        <w:ind w:left="100" w:right="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FF000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FF000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color w:val="FF000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FF000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FF000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FF000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FF000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tor</w:t>
      </w:r>
      <w:r>
        <w:rPr>
          <w:rFonts w:ascii="Arial" w:hAnsi="Arial" w:cs="Arial" w:eastAsia="Arial"/>
          <w:sz w:val="20"/>
          <w:szCs w:val="20"/>
          <w:color w:val="FF000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FF000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FF000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FF000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FF000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FF000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FF000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-4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FF000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FF000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;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FF000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had</w:t>
      </w:r>
      <w:r>
        <w:rPr>
          <w:rFonts w:ascii="Arial" w:hAnsi="Arial" w:cs="Arial" w:eastAsia="Arial"/>
          <w:sz w:val="20"/>
          <w:szCs w:val="20"/>
          <w:color w:val="FF000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h,</w:t>
      </w:r>
      <w:r>
        <w:rPr>
          <w:rFonts w:ascii="Arial" w:hAnsi="Arial" w:cs="Arial" w:eastAsia="Arial"/>
          <w:sz w:val="20"/>
          <w:szCs w:val="20"/>
          <w:color w:val="FF000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were</w:t>
      </w:r>
      <w:r>
        <w:rPr>
          <w:rFonts w:ascii="Arial" w:hAnsi="Arial" w:cs="Arial" w:eastAsia="Arial"/>
          <w:sz w:val="20"/>
          <w:szCs w:val="20"/>
          <w:color w:val="FF000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color w:val="FF000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to,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FF000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FF000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FF0000"/>
          <w:spacing w:val="5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trat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FF000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ort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tero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3" w:lineRule="exact"/>
        <w:ind w:left="460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color w:val="FF000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color w:val="FF000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FF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FF000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FF000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FF000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FF000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FF000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3" w:lineRule="exact"/>
        <w:ind w:left="460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color w:val="FF000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color w:val="FF000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FF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FF000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FF000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FF000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FF000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FF000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FF000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5" w:lineRule="exact"/>
        <w:ind w:left="460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color w:val="FF0000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color w:val="FF0000"/>
          <w:spacing w:val="-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FF000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-1"/>
        </w:rPr>
        <w:t>pro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-1"/>
        </w:rPr>
        <w:t>ng</w:t>
      </w:r>
      <w:r>
        <w:rPr>
          <w:rFonts w:ascii="Arial" w:hAnsi="Arial" w:cs="Arial" w:eastAsia="Arial"/>
          <w:sz w:val="20"/>
          <w:szCs w:val="20"/>
          <w:color w:val="FF0000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color w:val="FF000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-1"/>
        </w:rPr>
        <w:t>aran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  <w:position w:val="-1"/>
        </w:rPr>
        <w:t>h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2" w:lineRule="exact"/>
        <w:ind w:left="460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color w:val="FF000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color w:val="FF000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FF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FF000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FF000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FF000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color w:val="FF000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FF000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000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3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b/>
          <w:bCs/>
        </w:rPr>
        <w:t>ult</w:t>
      </w:r>
      <w:r>
        <w:rPr>
          <w:rFonts w:ascii="Arial" w:hAnsi="Arial" w:cs="Arial" w:eastAsia="Arial"/>
          <w:sz w:val="20"/>
          <w:szCs w:val="20"/>
          <w:color w:val="FF000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b/>
          <w:bCs/>
        </w:rPr>
        <w:t>ohn's</w:t>
      </w:r>
      <w:r>
        <w:rPr>
          <w:rFonts w:ascii="Arial" w:hAnsi="Arial" w:cs="Arial" w:eastAsia="Arial"/>
          <w:sz w:val="20"/>
          <w:szCs w:val="20"/>
          <w:color w:val="FF000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FF0000"/>
          <w:spacing w:val="3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b/>
          <w:bCs/>
        </w:rPr>
        <w:t>D)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9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FF000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color w:val="FF000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FF000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erate</w:t>
      </w:r>
      <w:r>
        <w:rPr>
          <w:rFonts w:ascii="Arial" w:hAnsi="Arial" w:cs="Arial" w:eastAsia="Arial"/>
          <w:sz w:val="20"/>
          <w:szCs w:val="20"/>
          <w:color w:val="FF0000"/>
          <w:spacing w:val="3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FF000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FF000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FF000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CD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color w:val="FF000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FF000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color w:val="FF000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FF000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FF000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color w:val="FF000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FF000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NF</w:t>
      </w:r>
      <w:r>
        <w:rPr>
          <w:rFonts w:ascii="Arial" w:hAnsi="Arial" w:cs="Arial" w:eastAsia="Arial"/>
          <w:sz w:val="20"/>
          <w:szCs w:val="20"/>
          <w:color w:val="FF000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FF000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FF000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FF000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FF000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FF000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;</w:t>
      </w:r>
      <w:r>
        <w:rPr>
          <w:rFonts w:ascii="Arial" w:hAnsi="Arial" w:cs="Arial" w:eastAsia="Arial"/>
          <w:sz w:val="20"/>
          <w:szCs w:val="20"/>
          <w:color w:val="FF000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FF000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FF000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FF000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th,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ere</w:t>
      </w:r>
      <w:r>
        <w:rPr>
          <w:rFonts w:ascii="Arial" w:hAnsi="Arial" w:cs="Arial" w:eastAsia="Arial"/>
          <w:sz w:val="20"/>
          <w:szCs w:val="20"/>
          <w:color w:val="FF000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erant</w:t>
      </w:r>
      <w:r>
        <w:rPr>
          <w:rFonts w:ascii="Arial" w:hAnsi="Arial" w:cs="Arial" w:eastAsia="Arial"/>
          <w:sz w:val="20"/>
          <w:szCs w:val="20"/>
          <w:color w:val="FF000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color w:val="FF000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FF000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trat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FF000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FF000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7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FF000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tero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0" w:lineRule="auto"/>
        <w:ind w:left="460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color w:val="FF000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color w:val="FF000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FF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FF000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FF000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color w:val="FF000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exact"/>
        <w:ind w:left="460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color w:val="FF000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color w:val="FF000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FF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FF000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FF000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color w:val="FF000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FF000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5" w:lineRule="exact"/>
        <w:ind w:left="460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color w:val="FF0000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color w:val="FF0000"/>
          <w:spacing w:val="-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FF000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-1"/>
        </w:rPr>
        <w:t>ng</w:t>
      </w:r>
      <w:r>
        <w:rPr>
          <w:rFonts w:ascii="Arial" w:hAnsi="Arial" w:cs="Arial" w:eastAsia="Arial"/>
          <w:sz w:val="20"/>
          <w:szCs w:val="20"/>
          <w:color w:val="FF0000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20"/>
          <w:szCs w:val="20"/>
          <w:color w:val="FF0000"/>
          <w:spacing w:val="3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-1"/>
        </w:rPr>
        <w:t>ter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position w:val="-1"/>
        </w:rPr>
        <w:t>-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-1"/>
        </w:rPr>
        <w:t>ee</w:t>
      </w:r>
      <w:r>
        <w:rPr>
          <w:rFonts w:ascii="Arial" w:hAnsi="Arial" w:cs="Arial" w:eastAsia="Arial"/>
          <w:sz w:val="20"/>
          <w:szCs w:val="20"/>
          <w:color w:val="FF0000"/>
          <w:spacing w:val="-1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-1"/>
        </w:rPr>
        <w:t>re</w:t>
      </w:r>
      <w:r>
        <w:rPr>
          <w:rFonts w:ascii="Arial" w:hAnsi="Arial" w:cs="Arial" w:eastAsia="Arial"/>
          <w:sz w:val="20"/>
          <w:szCs w:val="20"/>
          <w:color w:val="FF000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-1"/>
        </w:rPr>
        <w:t>on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35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[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patient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name]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[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ide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]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[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st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docu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]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orts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need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8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6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6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79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o.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8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2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12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79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1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7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8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6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6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79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6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2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6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7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79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12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79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16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1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1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16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6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1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7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89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7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66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8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8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[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ph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hone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]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360" w:bottom="280" w:left="1700" w:right="1720"/>
        </w:sectPr>
      </w:pPr>
      <w:rPr/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34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[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ian’s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]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576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[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Inse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Doct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pati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ider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]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761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/D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FF000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Cop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color w:val="FF000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FF000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FF000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39" w:lineRule="auto"/>
        <w:ind w:left="100" w:right="502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4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FF000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o</w:t>
      </w:r>
      <w:r>
        <w:rPr>
          <w:rFonts w:ascii="Arial" w:hAnsi="Arial" w:cs="Arial" w:eastAsia="Arial"/>
          <w:sz w:val="13"/>
          <w:szCs w:val="13"/>
          <w:color w:val="FF0000"/>
          <w:spacing w:val="0"/>
          <w:w w:val="100"/>
          <w:position w:val="6"/>
        </w:rPr>
        <w:t>®</w:t>
      </w:r>
      <w:r>
        <w:rPr>
          <w:rFonts w:ascii="Arial" w:hAnsi="Arial" w:cs="Arial" w:eastAsia="Arial"/>
          <w:sz w:val="13"/>
          <w:szCs w:val="13"/>
          <w:color w:val="FF0000"/>
          <w:spacing w:val="12"/>
          <w:w w:val="100"/>
          <w:position w:val="6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3"/>
          <w:w w:val="100"/>
          <w:position w:val="0"/>
        </w:rPr>
        <w:t>(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  <w:position w:val="0"/>
        </w:rPr>
        <w:t>z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color w:val="FF000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  <w:position w:val="0"/>
        </w:rPr>
        <w:t>b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0"/>
        </w:rPr>
        <w:t>)</w:t>
      </w:r>
      <w:r>
        <w:rPr>
          <w:rFonts w:ascii="Arial" w:hAnsi="Arial" w:cs="Arial" w:eastAsia="Arial"/>
          <w:sz w:val="20"/>
          <w:szCs w:val="20"/>
          <w:color w:val="FF0000"/>
          <w:spacing w:val="-1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color w:val="FF0000"/>
          <w:spacing w:val="3"/>
          <w:w w:val="100"/>
          <w:position w:val="0"/>
        </w:rPr>
        <w:t>k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  <w:position w:val="0"/>
        </w:rPr>
        <w:t>g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0"/>
        </w:rPr>
        <w:t>ert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color w:val="FF0000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0"/>
        </w:rPr>
        <w:t>tes/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position w:val="0"/>
        </w:rPr>
        <w:t>g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color w:val="FF0000"/>
          <w:spacing w:val="-1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0"/>
        </w:rPr>
        <w:t>th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color w:val="FF0000"/>
          <w:spacing w:val="4"/>
          <w:w w:val="100"/>
          <w:position w:val="0"/>
        </w:rPr>
        <w:t>g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0"/>
          <w:szCs w:val="20"/>
          <w:color w:val="FF0000"/>
          <w:spacing w:val="-1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0"/>
        </w:rPr>
        <w:t>re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0"/>
        </w:rPr>
        <w:t>ort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0"/>
        </w:rPr>
        <w:t>at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0"/>
          <w:szCs w:val="20"/>
          <w:color w:val="FF0000"/>
          <w:spacing w:val="-1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0"/>
        </w:rPr>
        <w:t>re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  <w:position w:val="0"/>
        </w:rPr>
        <w:t>ords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color w:val="FF000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orato</w:t>
      </w:r>
      <w:r>
        <w:rPr>
          <w:rFonts w:ascii="Arial" w:hAnsi="Arial" w:cs="Arial" w:eastAsia="Arial"/>
          <w:sz w:val="20"/>
          <w:szCs w:val="20"/>
          <w:color w:val="FF0000"/>
          <w:spacing w:val="5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FF000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orts</w:t>
      </w:r>
      <w:r>
        <w:rPr>
          <w:rFonts w:ascii="Arial" w:hAnsi="Arial" w:cs="Arial" w:eastAsia="Arial"/>
          <w:sz w:val="20"/>
          <w:szCs w:val="20"/>
          <w:color w:val="FF000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FF000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ort</w:t>
      </w:r>
      <w:r>
        <w:rPr>
          <w:rFonts w:ascii="Arial" w:hAnsi="Arial" w:cs="Arial" w:eastAsia="Arial"/>
          <w:sz w:val="20"/>
          <w:szCs w:val="20"/>
          <w:color w:val="FF000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FF000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color w:val="FF000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FF000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FF000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FF000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ort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FF000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FF000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FF000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FF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FF000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sectPr>
      <w:pgSz w:w="12240" w:h="15840"/>
      <w:pgMar w:top="1480" w:bottom="280" w:left="17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not found | Entyvio (vedolizumab)</dc:title>
  <dcterms:created xsi:type="dcterms:W3CDTF">2015-12-15T15:14:45Z</dcterms:created>
  <dcterms:modified xsi:type="dcterms:W3CDTF">2015-12-15T15:14:45Z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2015-12-15T00:00:00Z</vt:filetime>
  </property>
  <property fmtid="{D5CDD505-2E9C-101B-9397-08002B2CF9AE}" pid="3" name="LastSaved">
    <vt:filetime>2015-12-15T00:00:00Z</vt:filetime>
  </property>
</Properties>
</file>